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F061" w14:textId="77777777" w:rsidR="00683F58" w:rsidRDefault="00683F58" w:rsidP="00E3184C">
      <w:pPr>
        <w:spacing w:after="0"/>
        <w:rPr>
          <w:rFonts w:asciiTheme="minorHAnsi" w:hAnsiTheme="minorHAnsi" w:cstheme="minorHAnsi"/>
        </w:rPr>
      </w:pPr>
    </w:p>
    <w:p w14:paraId="751CF9FE" w14:textId="66FEEEE4" w:rsidR="009A64B1" w:rsidRPr="00806095" w:rsidRDefault="00E3184C" w:rsidP="00C66C0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06095">
        <w:rPr>
          <w:rFonts w:asciiTheme="minorHAnsi" w:hAnsiTheme="minorHAnsi" w:cstheme="minorHAnsi"/>
          <w:b/>
          <w:bCs/>
          <w:sz w:val="20"/>
          <w:szCs w:val="20"/>
        </w:rPr>
        <w:t>Date</w:t>
      </w:r>
      <w:r w:rsidR="00E556A5" w:rsidRPr="00806095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E556A5" w:rsidRPr="00806095">
        <w:rPr>
          <w:rFonts w:asciiTheme="minorHAnsi" w:hAnsiTheme="minorHAnsi" w:cstheme="minorHAnsi"/>
          <w:sz w:val="20"/>
          <w:szCs w:val="20"/>
        </w:rPr>
        <w:t xml:space="preserve"> </w:t>
      </w:r>
      <w:r w:rsidR="00EE3CBB" w:rsidRPr="00806095">
        <w:rPr>
          <w:rFonts w:asciiTheme="minorHAnsi" w:hAnsiTheme="minorHAnsi" w:cstheme="minorHAnsi"/>
          <w:sz w:val="20"/>
          <w:szCs w:val="20"/>
        </w:rPr>
        <w:t xml:space="preserve">Project commenced </w:t>
      </w:r>
      <w:r w:rsidR="00E556A5" w:rsidRPr="00806095">
        <w:rPr>
          <w:rFonts w:asciiTheme="minorHAnsi" w:hAnsiTheme="minorHAnsi" w:cstheme="minorHAnsi"/>
          <w:sz w:val="20"/>
          <w:szCs w:val="20"/>
        </w:rPr>
        <w:t>10/12/2024</w:t>
      </w:r>
      <w:r w:rsidR="0063223B" w:rsidRPr="00806095">
        <w:rPr>
          <w:rFonts w:asciiTheme="minorHAnsi" w:hAnsiTheme="minorHAnsi" w:cstheme="minorHAnsi"/>
          <w:sz w:val="20"/>
          <w:szCs w:val="20"/>
        </w:rPr>
        <w:t xml:space="preserve">, amended </w:t>
      </w:r>
      <w:r w:rsidR="009A64B1">
        <w:rPr>
          <w:rFonts w:asciiTheme="minorHAnsi" w:hAnsiTheme="minorHAnsi" w:cstheme="minorHAnsi"/>
          <w:sz w:val="20"/>
          <w:szCs w:val="20"/>
        </w:rPr>
        <w:t>26</w:t>
      </w:r>
      <w:r w:rsidR="007D745C" w:rsidRPr="00806095">
        <w:rPr>
          <w:rFonts w:asciiTheme="minorHAnsi" w:hAnsiTheme="minorHAnsi" w:cstheme="minorHAnsi"/>
          <w:sz w:val="20"/>
          <w:szCs w:val="20"/>
        </w:rPr>
        <w:t xml:space="preserve">/08/2025. </w:t>
      </w:r>
    </w:p>
    <w:p w14:paraId="64CED7DF" w14:textId="77777777" w:rsidR="00C66C0B" w:rsidRDefault="00C66C0B" w:rsidP="00C66C0B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B3508BB" w14:textId="77777777" w:rsidR="007B1011" w:rsidRPr="00806095" w:rsidRDefault="00E556A5" w:rsidP="00806095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806095">
        <w:rPr>
          <w:rFonts w:asciiTheme="majorHAnsi" w:hAnsiTheme="majorHAnsi" w:cstheme="majorHAnsi"/>
          <w:b/>
          <w:bCs/>
          <w:sz w:val="24"/>
          <w:szCs w:val="24"/>
        </w:rPr>
        <w:t xml:space="preserve">Title: Practice Guidelines - </w:t>
      </w:r>
      <w:r w:rsidR="00AB68A2" w:rsidRPr="00806095">
        <w:rPr>
          <w:rFonts w:asciiTheme="majorHAnsi" w:hAnsiTheme="majorHAnsi" w:cstheme="majorHAnsi"/>
          <w:b/>
          <w:bCs/>
          <w:sz w:val="24"/>
          <w:szCs w:val="24"/>
        </w:rPr>
        <w:t>Immunisation R</w:t>
      </w:r>
      <w:r w:rsidRPr="00806095">
        <w:rPr>
          <w:rFonts w:asciiTheme="majorHAnsi" w:hAnsiTheme="majorHAnsi" w:cstheme="majorHAnsi"/>
          <w:b/>
          <w:bCs/>
          <w:sz w:val="24"/>
          <w:szCs w:val="24"/>
        </w:rPr>
        <w:t xml:space="preserve">eferral </w:t>
      </w:r>
      <w:r w:rsidR="00AB68A2" w:rsidRPr="00806095">
        <w:rPr>
          <w:rFonts w:asciiTheme="majorHAnsi" w:hAnsiTheme="majorHAnsi" w:cstheme="majorHAnsi"/>
          <w:b/>
          <w:bCs/>
          <w:sz w:val="24"/>
          <w:szCs w:val="24"/>
        </w:rPr>
        <w:t>Process</w:t>
      </w:r>
    </w:p>
    <w:p w14:paraId="7E4E6163" w14:textId="2281EC66" w:rsidR="00E3184C" w:rsidRPr="00806095" w:rsidRDefault="00E556A5" w:rsidP="00806095">
      <w:pPr>
        <w:pStyle w:val="ListParagraph"/>
        <w:numPr>
          <w:ilvl w:val="0"/>
          <w:numId w:val="34"/>
        </w:num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806095">
        <w:rPr>
          <w:rFonts w:asciiTheme="majorHAnsi" w:hAnsiTheme="majorHAnsi" w:cstheme="majorHAnsi"/>
          <w:b/>
          <w:bCs/>
          <w:sz w:val="24"/>
          <w:szCs w:val="24"/>
        </w:rPr>
        <w:t>from General Practice (GP) to Southern Outreach Immunisation Service (OIS)</w:t>
      </w:r>
    </w:p>
    <w:p w14:paraId="211DABDC" w14:textId="77777777" w:rsidR="00C66C0B" w:rsidRPr="00C66C0B" w:rsidRDefault="00C66C0B" w:rsidP="00C66C0B">
      <w:pPr>
        <w:spacing w:after="0"/>
        <w:rPr>
          <w:rFonts w:asciiTheme="majorHAnsi" w:hAnsiTheme="majorHAnsi" w:cstheme="majorHAnsi"/>
        </w:rPr>
      </w:pPr>
    </w:p>
    <w:p w14:paraId="26D86E18" w14:textId="3DB51971" w:rsidR="00E556A5" w:rsidRPr="009A64B1" w:rsidRDefault="00E556A5" w:rsidP="00C66C0B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hAnsiTheme="majorHAnsi" w:cstheme="majorHAnsi"/>
          <w:b/>
          <w:bCs/>
          <w:sz w:val="20"/>
          <w:szCs w:val="20"/>
          <w:lang w:val="en-NZ"/>
        </w:rPr>
        <w:t>Purpose:</w:t>
      </w:r>
      <w:r w:rsidRPr="009A64B1">
        <w:rPr>
          <w:rFonts w:asciiTheme="majorHAnsi" w:hAnsiTheme="majorHAnsi" w:cstheme="majorHAnsi"/>
          <w:sz w:val="20"/>
          <w:szCs w:val="20"/>
          <w:lang w:val="en-NZ"/>
        </w:rPr>
        <w:t xml:space="preserve"> </w:t>
      </w:r>
      <w:r w:rsidRPr="009A64B1">
        <w:rPr>
          <w:rFonts w:asciiTheme="majorHAnsi" w:hAnsiTheme="majorHAnsi" w:cstheme="majorHAnsi"/>
          <w:sz w:val="20"/>
          <w:szCs w:val="20"/>
        </w:rPr>
        <w:t xml:space="preserve">Guidelines for consistency of process </w:t>
      </w:r>
      <w:r w:rsidR="00D02A0B" w:rsidRPr="009A64B1">
        <w:rPr>
          <w:rFonts w:asciiTheme="majorHAnsi" w:hAnsiTheme="majorHAnsi" w:cstheme="majorHAnsi"/>
          <w:sz w:val="20"/>
          <w:szCs w:val="20"/>
        </w:rPr>
        <w:t xml:space="preserve">for </w:t>
      </w:r>
      <w:r w:rsidRPr="009A64B1">
        <w:rPr>
          <w:rFonts w:asciiTheme="majorHAnsi" w:hAnsiTheme="majorHAnsi" w:cstheme="majorHAnsi"/>
          <w:sz w:val="20"/>
          <w:szCs w:val="20"/>
        </w:rPr>
        <w:t>referral from General Practice to Southern O</w:t>
      </w:r>
      <w:r w:rsidR="007D745C" w:rsidRPr="009A64B1">
        <w:rPr>
          <w:rFonts w:asciiTheme="majorHAnsi" w:hAnsiTheme="majorHAnsi" w:cstheme="majorHAnsi"/>
          <w:sz w:val="20"/>
          <w:szCs w:val="20"/>
        </w:rPr>
        <w:t>IS</w:t>
      </w:r>
      <w:r w:rsidRPr="009A64B1">
        <w:rPr>
          <w:rFonts w:asciiTheme="majorHAnsi" w:hAnsiTheme="majorHAnsi" w:cstheme="majorHAnsi"/>
          <w:sz w:val="20"/>
          <w:szCs w:val="20"/>
        </w:rPr>
        <w:t xml:space="preserve"> for Immunisations</w:t>
      </w:r>
      <w:r w:rsidR="00D02A0B" w:rsidRPr="009A64B1">
        <w:rPr>
          <w:rFonts w:asciiTheme="majorHAnsi" w:hAnsiTheme="majorHAnsi" w:cstheme="majorHAnsi"/>
          <w:sz w:val="20"/>
          <w:szCs w:val="20"/>
        </w:rPr>
        <w:t>.</w:t>
      </w:r>
    </w:p>
    <w:p w14:paraId="5D5CC7C0" w14:textId="77777777" w:rsidR="005B0540" w:rsidRPr="009A64B1" w:rsidRDefault="005B0540" w:rsidP="00960063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</w:pPr>
    </w:p>
    <w:p w14:paraId="382CB5A9" w14:textId="4186AC4E" w:rsidR="00AB68A2" w:rsidRPr="009A64B1" w:rsidRDefault="00D02A0B" w:rsidP="00960063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Guidelines </w:t>
      </w:r>
      <w:r w:rsidR="00D10718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for Practice</w:t>
      </w:r>
      <w:r w:rsidR="00AB68A2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: </w:t>
      </w:r>
      <w:r w:rsidR="00AB68A2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3 Pre</w:t>
      </w:r>
      <w:r w:rsidR="00D1071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-</w:t>
      </w:r>
      <w:r w:rsidR="00AB68A2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Call / Recall attempts by Practice – using a range of email, </w:t>
      </w:r>
      <w:r w:rsidR="00EE3CB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t</w:t>
      </w:r>
      <w:r w:rsidR="0063223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e</w:t>
      </w:r>
      <w:r w:rsidR="00EE3CB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xt,</w:t>
      </w:r>
      <w:r w:rsidR="00AB68A2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or phone </w:t>
      </w:r>
      <w:r w:rsidR="00EE3CB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calls.</w:t>
      </w:r>
    </w:p>
    <w:p w14:paraId="5808FF61" w14:textId="31D79463" w:rsidR="00122872" w:rsidRPr="009A64B1" w:rsidRDefault="00122872" w:rsidP="00960063">
      <w:pPr>
        <w:pStyle w:val="ListParagraph"/>
        <w:numPr>
          <w:ilvl w:val="0"/>
          <w:numId w:val="31"/>
        </w:num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Two weeks prior to due date</w:t>
      </w:r>
      <w:r w:rsidR="00F40ED8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 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-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p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re-call </w:t>
      </w:r>
      <w:r w:rsidR="00D02A0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to book an appointment.</w:t>
      </w:r>
    </w:p>
    <w:p w14:paraId="4BB07635" w14:textId="36646365" w:rsidR="00E556A5" w:rsidRPr="009A64B1" w:rsidRDefault="00E556A5" w:rsidP="00960063">
      <w:pPr>
        <w:numPr>
          <w:ilvl w:val="0"/>
          <w:numId w:val="31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Due date</w:t>
      </w:r>
      <w:r w:rsidR="00122872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- p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hone to book the child for Imm</w:t>
      </w:r>
      <w:r w:rsidR="00806497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unisation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s</w:t>
      </w:r>
    </w:p>
    <w:p w14:paraId="4BB3B515" w14:textId="51970885" w:rsidR="00E556A5" w:rsidRPr="009A64B1" w:rsidRDefault="00E556A5" w:rsidP="00960063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ab/>
        <w:t xml:space="preserve">If no 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answer,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text the child</w:t>
      </w:r>
      <w:r w:rsidR="00832DDC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’s contact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to highlight it is time to book 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immunisations</w:t>
      </w:r>
      <w:r w:rsidR="00EE3CB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.</w:t>
      </w:r>
    </w:p>
    <w:p w14:paraId="76A53738" w14:textId="23ED6CD7" w:rsidR="00E556A5" w:rsidRPr="009A64B1" w:rsidRDefault="00122872" w:rsidP="00960063">
      <w:pPr>
        <w:pStyle w:val="ListParagraph"/>
        <w:numPr>
          <w:ilvl w:val="0"/>
          <w:numId w:val="31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Two week</w:t>
      </w:r>
      <w:r w:rsidR="0063223B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s</w:t>
      </w: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 </w:t>
      </w:r>
      <w:r w:rsidR="007B1011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after due date</w:t>
      </w:r>
      <w:r w:rsidR="00806095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 - 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if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no re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sponse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, phone call and text with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the option of 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an appointment time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.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E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mail is a good option here too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,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as phone number may have changed.</w:t>
      </w:r>
    </w:p>
    <w:p w14:paraId="3B446983" w14:textId="0180B56D" w:rsidR="00E556A5" w:rsidRPr="009A64B1" w:rsidRDefault="00E556A5" w:rsidP="00960063">
      <w:pPr>
        <w:numPr>
          <w:ilvl w:val="0"/>
          <w:numId w:val="31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Three weeks </w:t>
      </w:r>
      <w:r w:rsidR="007B1011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after due </w:t>
      </w:r>
      <w:r w:rsidR="00806095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date - 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if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no reply phone, text, email and seek alternative </w:t>
      </w:r>
      <w:r w:rsidR="00F40ED8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contacts. Check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Health One for alternate details. </w:t>
      </w:r>
      <w:r w:rsidR="00656B24" w:rsidRPr="009A64B1">
        <w:rPr>
          <w:rFonts w:asciiTheme="majorHAnsi" w:hAnsiTheme="majorHAnsi" w:cstheme="majorHAnsi"/>
          <w:color w:val="000000"/>
          <w:sz w:val="20"/>
          <w:szCs w:val="20"/>
        </w:rPr>
        <w:t>Consider whanau choice sending contact details of local Māori or Pacific providers to whanau as an option.</w:t>
      </w:r>
    </w:p>
    <w:p w14:paraId="2916F141" w14:textId="31DD4094" w:rsidR="00E556A5" w:rsidRPr="009A64B1" w:rsidRDefault="00E556A5" w:rsidP="009A64B1">
      <w:pPr>
        <w:numPr>
          <w:ilvl w:val="0"/>
          <w:numId w:val="31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Four weeks </w:t>
      </w:r>
      <w:r w:rsidR="007B1011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after due date </w:t>
      </w: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-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refer to OIS </w:t>
      </w:r>
      <w:r w:rsidR="00656B24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in ERMS. </w:t>
      </w:r>
      <w:r w:rsidR="00656B24" w:rsidRPr="009A64B1">
        <w:rPr>
          <w:rFonts w:asciiTheme="majorHAnsi" w:hAnsiTheme="majorHAnsi" w:cstheme="majorHAnsi"/>
          <w:color w:val="000000"/>
          <w:sz w:val="20"/>
          <w:szCs w:val="20"/>
        </w:rPr>
        <w:t xml:space="preserve">Consider earlier referral for Māori, Pacific or </w:t>
      </w:r>
      <w:r w:rsidR="00F40ED8" w:rsidRPr="009A64B1">
        <w:rPr>
          <w:rFonts w:asciiTheme="majorHAnsi" w:hAnsiTheme="majorHAnsi" w:cstheme="majorHAnsi"/>
          <w:color w:val="000000"/>
          <w:sz w:val="20"/>
          <w:szCs w:val="20"/>
        </w:rPr>
        <w:t>those whanau identified as Whaikaha</w:t>
      </w:r>
      <w:r w:rsidR="00656B24" w:rsidRPr="009A64B1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r w:rsidR="00F40ED8" w:rsidRPr="009A64B1">
        <w:rPr>
          <w:rFonts w:asciiTheme="majorHAnsi" w:hAnsiTheme="majorHAnsi" w:cstheme="majorHAnsi"/>
          <w:color w:val="000000"/>
          <w:sz w:val="20"/>
          <w:szCs w:val="20"/>
        </w:rPr>
        <w:t xml:space="preserve">with </w:t>
      </w:r>
      <w:r w:rsidR="00656B24" w:rsidRPr="009A64B1">
        <w:rPr>
          <w:rFonts w:asciiTheme="majorHAnsi" w:hAnsiTheme="majorHAnsi" w:cstheme="majorHAnsi"/>
          <w:color w:val="000000"/>
          <w:sz w:val="20"/>
          <w:szCs w:val="20"/>
        </w:rPr>
        <w:t>disabilities</w:t>
      </w:r>
      <w:r w:rsidR="00F40ED8" w:rsidRPr="009A64B1">
        <w:rPr>
          <w:rFonts w:asciiTheme="majorHAnsi" w:hAnsiTheme="majorHAnsi" w:cstheme="majorHAnsi"/>
          <w:color w:val="000000"/>
          <w:sz w:val="20"/>
          <w:szCs w:val="20"/>
        </w:rPr>
        <w:t>)</w:t>
      </w:r>
      <w:r w:rsidR="00656B24" w:rsidRPr="009A64B1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602065B2" w14:textId="77777777" w:rsidR="009A64B1" w:rsidRPr="009A64B1" w:rsidRDefault="009A64B1" w:rsidP="009A64B1">
      <w:pPr>
        <w:spacing w:after="0"/>
        <w:ind w:left="720"/>
        <w:jc w:val="both"/>
        <w:textAlignment w:val="center"/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</w:pPr>
    </w:p>
    <w:tbl>
      <w:tblPr>
        <w:tblW w:w="0" w:type="auto"/>
        <w:tblInd w:w="13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68"/>
        <w:gridCol w:w="6606"/>
      </w:tblGrid>
      <w:tr w:rsidR="007D745C" w:rsidRPr="00C66C0B" w14:paraId="68E0E8B8" w14:textId="77777777" w:rsidTr="009A64B1">
        <w:trPr>
          <w:trHeight w:val="502"/>
        </w:trPr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64A2" w14:textId="69D3B222" w:rsidR="007D745C" w:rsidRPr="00C66C0B" w:rsidRDefault="007D745C" w:rsidP="00AB68A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Overdue </w:t>
            </w:r>
            <w:r w:rsidR="001D6887"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6-week </w:t>
            </w:r>
            <w:r w:rsidR="005C4AE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</w:p>
        </w:tc>
        <w:tc>
          <w:tcPr>
            <w:tcW w:w="6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5AC5" w14:textId="62E6B769" w:rsidR="007D745C" w:rsidRPr="009A64B1" w:rsidRDefault="00656B24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Refer </w:t>
            </w:r>
            <w:r w:rsidR="007D745C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to OIS </w:t>
            </w:r>
            <w:r w:rsidR="001B42B5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from</w:t>
            </w:r>
            <w:r w:rsidR="007D745C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</w:t>
            </w:r>
            <w:r w:rsidR="001B42B5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8</w:t>
            </w:r>
            <w:r w:rsidR="007D745C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weeks</w:t>
            </w:r>
          </w:p>
        </w:tc>
      </w:tr>
      <w:tr w:rsidR="007D745C" w:rsidRPr="00C66C0B" w14:paraId="2E22AFAD" w14:textId="77777777" w:rsidTr="009A64B1">
        <w:trPr>
          <w:trHeight w:val="502"/>
        </w:trPr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CE40" w14:textId="71AEBC5D" w:rsidR="007D745C" w:rsidRPr="00C66C0B" w:rsidRDefault="007D745C" w:rsidP="00AB68A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Overdue </w:t>
            </w:r>
            <w:r w:rsidR="001D6887"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3-month </w:t>
            </w:r>
            <w:r w:rsidR="005C4AE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</w:p>
        </w:tc>
        <w:tc>
          <w:tcPr>
            <w:tcW w:w="6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DA7A" w14:textId="77777777" w:rsidR="007B1011" w:rsidRPr="009A64B1" w:rsidRDefault="007B1011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Refer to OIS if overdue 6-week and 3-month Immunisations.</w:t>
            </w:r>
          </w:p>
          <w:p w14:paraId="08A146B8" w14:textId="64D47601" w:rsidR="007D745C" w:rsidRPr="009A64B1" w:rsidRDefault="00656B24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Refer to </w:t>
            </w:r>
            <w:r w:rsidR="001D6887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OIS if overdue 3-month </w:t>
            </w:r>
            <w:r w:rsidR="005C4AEB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  <w:r w:rsidR="001D6887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at 4 months old.</w:t>
            </w:r>
          </w:p>
        </w:tc>
      </w:tr>
      <w:tr w:rsidR="007D745C" w:rsidRPr="00C66C0B" w14:paraId="5EFF08C5" w14:textId="77777777" w:rsidTr="009A64B1">
        <w:trPr>
          <w:trHeight w:val="502"/>
        </w:trPr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E5AF" w14:textId="5DA84F86" w:rsidR="007D745C" w:rsidRPr="00C66C0B" w:rsidRDefault="007D745C" w:rsidP="00AB68A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Overdue </w:t>
            </w:r>
            <w:r w:rsidR="001D6887"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5-month </w:t>
            </w:r>
            <w:r w:rsidR="005C4AE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  <w:r w:rsidR="001D6887"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</w:t>
            </w:r>
          </w:p>
        </w:tc>
        <w:tc>
          <w:tcPr>
            <w:tcW w:w="6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46F9" w14:textId="77777777" w:rsidR="007B1011" w:rsidRPr="009A64B1" w:rsidRDefault="007B1011" w:rsidP="007B1011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Refer to OIS if overdue previous Immunisations plus 5-month Immunisations.</w:t>
            </w:r>
          </w:p>
          <w:p w14:paraId="1A3E3189" w14:textId="78F1B6A7" w:rsidR="007D745C" w:rsidRPr="009A64B1" w:rsidRDefault="00656B24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Refer to </w:t>
            </w:r>
            <w:r w:rsidR="00CA17AE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OIS if overdue 5-month </w:t>
            </w:r>
            <w:r w:rsidR="005C4AEB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  <w:r w:rsidR="00CA17AE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at 6 months old.</w:t>
            </w:r>
          </w:p>
        </w:tc>
      </w:tr>
      <w:tr w:rsidR="007D745C" w:rsidRPr="00C66C0B" w14:paraId="5F392A0C" w14:textId="77777777" w:rsidTr="009A64B1">
        <w:trPr>
          <w:trHeight w:val="502"/>
        </w:trPr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3185" w14:textId="3D422C42" w:rsidR="007D745C" w:rsidRPr="00C66C0B" w:rsidRDefault="007D745C" w:rsidP="00AB68A2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Overdue </w:t>
            </w:r>
            <w:r w:rsidR="001D6887"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12-month </w:t>
            </w:r>
            <w:r w:rsidR="005C4AE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</w:p>
        </w:tc>
        <w:tc>
          <w:tcPr>
            <w:tcW w:w="6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5801" w14:textId="624DCF31" w:rsidR="00656B24" w:rsidRPr="009A64B1" w:rsidRDefault="007B1011" w:rsidP="00656B24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Refer to OIS if overdue previous Immunisations plus 12-month Immunisations. </w:t>
            </w:r>
          </w:p>
          <w:p w14:paraId="011D61AF" w14:textId="66B18713" w:rsidR="007D745C" w:rsidRPr="009A64B1" w:rsidRDefault="00656B24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Refer to </w:t>
            </w:r>
            <w:r w:rsidR="00CA17AE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OIS if overdue 12-month </w:t>
            </w:r>
            <w:r w:rsidR="005C4AEB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  <w:r w:rsidR="00CA17AE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 at 13 months old.</w:t>
            </w:r>
          </w:p>
        </w:tc>
      </w:tr>
      <w:tr w:rsidR="00E556A5" w:rsidRPr="00C66C0B" w14:paraId="7FA4BEF1" w14:textId="77777777" w:rsidTr="009A64B1"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DA88A" w14:textId="53CB9E25" w:rsidR="00E556A5" w:rsidRPr="00C66C0B" w:rsidRDefault="00E556A5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Overdue </w:t>
            </w:r>
            <w:r w:rsidR="001D6887" w:rsidRPr="00C66C0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15-month </w:t>
            </w:r>
            <w:r w:rsidR="005C4AEB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Immunisations</w:t>
            </w:r>
          </w:p>
        </w:tc>
        <w:tc>
          <w:tcPr>
            <w:tcW w:w="6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DBE44" w14:textId="77777777" w:rsidR="007B1011" w:rsidRPr="009A64B1" w:rsidRDefault="007B1011" w:rsidP="005C4AEB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Refer to OIS if overdue previous Immunisations plus 15-month Immunisations. </w:t>
            </w:r>
          </w:p>
          <w:p w14:paraId="76A04081" w14:textId="36BB4C60" w:rsidR="005C4AEB" w:rsidRPr="009A64B1" w:rsidRDefault="00F40ED8" w:rsidP="005C4AEB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  <w:r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 xml:space="preserve">Refer to </w:t>
            </w:r>
            <w:r w:rsidR="005C4AEB" w:rsidRPr="009A64B1"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  <w:t>OIS if overdue 15-month Immunisations at 16 months old.</w:t>
            </w:r>
          </w:p>
          <w:p w14:paraId="1A3508F1" w14:textId="303587C9" w:rsidR="00E556A5" w:rsidRPr="009A64B1" w:rsidRDefault="00E556A5" w:rsidP="00E556A5">
            <w:pPr>
              <w:spacing w:after="0"/>
              <w:rPr>
                <w:rFonts w:asciiTheme="majorHAnsi" w:eastAsia="Times New Roman" w:hAnsiTheme="majorHAnsi" w:cstheme="majorHAnsi"/>
                <w:color w:val="000000"/>
                <w:lang w:val="en-NZ" w:eastAsia="en-NZ"/>
              </w:rPr>
            </w:pPr>
          </w:p>
        </w:tc>
      </w:tr>
    </w:tbl>
    <w:p w14:paraId="185BFCB6" w14:textId="77777777" w:rsidR="007B1011" w:rsidRDefault="007B1011" w:rsidP="00960063">
      <w:pPr>
        <w:spacing w:after="0"/>
        <w:jc w:val="both"/>
        <w:rPr>
          <w:rFonts w:asciiTheme="majorHAnsi" w:eastAsia="Times New Roman" w:hAnsiTheme="majorHAnsi" w:cstheme="majorHAnsi"/>
          <w:b/>
          <w:bCs/>
          <w:lang w:val="en-NZ" w:eastAsia="en-NZ"/>
        </w:rPr>
      </w:pPr>
    </w:p>
    <w:p w14:paraId="5E46F0B3" w14:textId="28852EAA" w:rsidR="00E556A5" w:rsidRPr="009A64B1" w:rsidRDefault="005C4AEB" w:rsidP="00960063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Tips </w:t>
      </w:r>
      <w:r w:rsidR="00E556A5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for </w:t>
      </w:r>
      <w:r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>those doing recalls &amp; ERMS referrals</w:t>
      </w:r>
      <w:r w:rsidR="00E556A5" w:rsidRPr="009A64B1">
        <w:rPr>
          <w:rFonts w:asciiTheme="majorHAnsi" w:eastAsia="Times New Roman" w:hAnsiTheme="majorHAnsi" w:cstheme="majorHAnsi"/>
          <w:b/>
          <w:bCs/>
          <w:sz w:val="20"/>
          <w:szCs w:val="20"/>
          <w:lang w:val="en-NZ" w:eastAsia="en-NZ"/>
        </w:rPr>
        <w:t xml:space="preserve">: </w:t>
      </w:r>
    </w:p>
    <w:p w14:paraId="5111D328" w14:textId="3683B4B2" w:rsidR="00955154" w:rsidRPr="009A64B1" w:rsidRDefault="00955154" w:rsidP="00960063">
      <w:pPr>
        <w:numPr>
          <w:ilvl w:val="0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OIS referrals are for the 0- to 6-year-old cohort only.</w:t>
      </w:r>
    </w:p>
    <w:p w14:paraId="19355C6F" w14:textId="665BB232" w:rsidR="007B1011" w:rsidRPr="009A64B1" w:rsidRDefault="007B1011" w:rsidP="007B1011">
      <w:pPr>
        <w:numPr>
          <w:ilvl w:val="0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Review immunisations history to determine if child has been previously overdue or if this is out of character for this whānau and refer accordingly, as situations can change 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suddenly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for whanau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.</w:t>
      </w:r>
    </w:p>
    <w:p w14:paraId="0384AF24" w14:textId="54295795" w:rsidR="00BF6AAF" w:rsidRPr="009A64B1" w:rsidRDefault="00BF6AAF" w:rsidP="00806095">
      <w:pPr>
        <w:numPr>
          <w:ilvl w:val="1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Check immunisation spacing for Recall </w:t>
      </w:r>
      <w:r w:rsidR="00EE3CB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appropriateness.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</w:p>
    <w:p w14:paraId="628CEE53" w14:textId="7BBDA796" w:rsidR="00E556A5" w:rsidRPr="009A64B1" w:rsidRDefault="00EE3CBB" w:rsidP="007B1011">
      <w:pPr>
        <w:numPr>
          <w:ilvl w:val="1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Do not</w:t>
      </w:r>
      <w:r w:rsidR="00BF6AAF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refer to Outreach if you know the child has been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unwell or</w:t>
      </w:r>
      <w:r w:rsidR="00BF6AAF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has missed a single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appointment. </w:t>
      </w:r>
    </w:p>
    <w:p w14:paraId="098895F1" w14:textId="112BA32B" w:rsidR="007B1011" w:rsidRPr="009A64B1" w:rsidRDefault="007B1011" w:rsidP="00806095">
      <w:pPr>
        <w:numPr>
          <w:ilvl w:val="1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Refer to OIS if you are unable to make contact</w:t>
      </w:r>
    </w:p>
    <w:p w14:paraId="6D1E898B" w14:textId="0FF357A2" w:rsidR="00B960DC" w:rsidRPr="009A64B1" w:rsidRDefault="00B960DC" w:rsidP="00960063">
      <w:pPr>
        <w:numPr>
          <w:ilvl w:val="0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Pre 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Script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email &amp; txt messages; </w:t>
      </w:r>
      <w:r w:rsidR="00BF6AAF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and develop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a scripted 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phone</w:t>
      </w:r>
      <w:r w:rsidR="00960063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message</w:t>
      </w:r>
      <w:r w:rsidR="00960063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.</w:t>
      </w:r>
    </w:p>
    <w:p w14:paraId="48659DB5" w14:textId="7E8DCADA" w:rsidR="00B960DC" w:rsidRPr="009A64B1" w:rsidRDefault="00E556A5" w:rsidP="00960063">
      <w:pPr>
        <w:numPr>
          <w:ilvl w:val="0"/>
          <w:numId w:val="33"/>
        </w:numPr>
        <w:spacing w:after="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Always document</w:t>
      </w:r>
      <w:r w:rsidR="00B960DC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contact attempt &amp; reset Recall or rationale for timeliness.</w:t>
      </w:r>
    </w:p>
    <w:p w14:paraId="42E9FB2E" w14:textId="5EC54A5C" w:rsidR="00E556A5" w:rsidRPr="009A64B1" w:rsidRDefault="00B960DC" w:rsidP="00806095">
      <w:pPr>
        <w:spacing w:after="0"/>
        <w:ind w:left="360"/>
        <w:jc w:val="both"/>
        <w:textAlignment w:val="center"/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N</w:t>
      </w:r>
      <w:r w:rsidR="00960063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ote: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the PMS System will record 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the time, date and name of the person who is doing the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="00E556A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contact in progress </w:t>
      </w:r>
      <w:r w:rsidR="00806497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notes</w:t>
      </w:r>
      <w:r w:rsidR="00960063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.</w:t>
      </w:r>
    </w:p>
    <w:p w14:paraId="72136A6A" w14:textId="44E22156" w:rsidR="007B1011" w:rsidRPr="009A64B1" w:rsidRDefault="007B1011" w:rsidP="00960063">
      <w:pPr>
        <w:numPr>
          <w:ilvl w:val="0"/>
          <w:numId w:val="33"/>
        </w:numPr>
        <w:spacing w:after="0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9A64B1">
        <w:rPr>
          <w:rFonts w:asciiTheme="majorHAnsi" w:hAnsiTheme="majorHAnsi" w:cstheme="majorHAnsi"/>
          <w:sz w:val="20"/>
          <w:szCs w:val="20"/>
        </w:rPr>
        <w:t xml:space="preserve">OIS will </w:t>
      </w:r>
      <w:r w:rsidR="00806095" w:rsidRPr="009A64B1">
        <w:rPr>
          <w:rFonts w:asciiTheme="majorHAnsi" w:hAnsiTheme="majorHAnsi" w:cstheme="majorHAnsi"/>
          <w:sz w:val="20"/>
          <w:szCs w:val="20"/>
        </w:rPr>
        <w:t>prioritize</w:t>
      </w:r>
      <w:r w:rsidRPr="009A64B1">
        <w:rPr>
          <w:rFonts w:asciiTheme="majorHAnsi" w:hAnsiTheme="majorHAnsi" w:cstheme="majorHAnsi"/>
          <w:sz w:val="20"/>
          <w:szCs w:val="20"/>
        </w:rPr>
        <w:t xml:space="preserve"> based </w:t>
      </w:r>
      <w:r w:rsidR="00806095" w:rsidRPr="009A64B1">
        <w:rPr>
          <w:rFonts w:asciiTheme="majorHAnsi" w:hAnsiTheme="majorHAnsi" w:cstheme="majorHAnsi"/>
          <w:sz w:val="20"/>
          <w:szCs w:val="20"/>
        </w:rPr>
        <w:t xml:space="preserve">on </w:t>
      </w:r>
      <w:r w:rsidRPr="009A64B1">
        <w:rPr>
          <w:rFonts w:asciiTheme="majorHAnsi" w:hAnsiTheme="majorHAnsi" w:cstheme="majorHAnsi"/>
          <w:sz w:val="20"/>
          <w:szCs w:val="20"/>
        </w:rPr>
        <w:t xml:space="preserve">criteria which </w:t>
      </w:r>
      <w:r w:rsidR="00806095" w:rsidRPr="009A64B1">
        <w:rPr>
          <w:rFonts w:asciiTheme="majorHAnsi" w:hAnsiTheme="majorHAnsi" w:cstheme="majorHAnsi"/>
          <w:sz w:val="20"/>
          <w:szCs w:val="20"/>
        </w:rPr>
        <w:t>include</w:t>
      </w:r>
      <w:r w:rsidRPr="009A64B1">
        <w:rPr>
          <w:rFonts w:asciiTheme="majorHAnsi" w:hAnsiTheme="majorHAnsi" w:cstheme="majorHAnsi"/>
          <w:sz w:val="20"/>
          <w:szCs w:val="20"/>
        </w:rPr>
        <w:t xml:space="preserve"> equity lens / priority matrix</w:t>
      </w:r>
    </w:p>
    <w:p w14:paraId="201CD0B9" w14:textId="22880A01" w:rsidR="00EE3CBB" w:rsidRPr="009A64B1" w:rsidRDefault="00B960DC" w:rsidP="009A64B1">
      <w:pPr>
        <w:numPr>
          <w:ilvl w:val="0"/>
          <w:numId w:val="33"/>
        </w:numPr>
        <w:spacing w:after="0"/>
        <w:jc w:val="both"/>
        <w:textAlignment w:val="center"/>
        <w:rPr>
          <w:rFonts w:asciiTheme="majorHAnsi" w:hAnsiTheme="majorHAnsi" w:cstheme="majorHAnsi"/>
          <w:sz w:val="20"/>
          <w:szCs w:val="20"/>
        </w:rPr>
      </w:pP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At 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the </w:t>
      </w:r>
      <w:r w:rsidR="005C4AE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immunisation </w:t>
      </w:r>
      <w:r w:rsidR="00960063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appointment,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="005C4AE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>book in</w:t>
      </w:r>
      <w:r w:rsidR="0080609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the</w:t>
      </w:r>
      <w:r w:rsidR="005C4AEB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next set of immunisations.</w:t>
      </w:r>
      <w:r w:rsidR="001B42B5"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  <w:r w:rsidRPr="009A64B1">
        <w:rPr>
          <w:rFonts w:asciiTheme="majorHAnsi" w:eastAsia="Times New Roman" w:hAnsiTheme="majorHAnsi" w:cstheme="majorHAnsi"/>
          <w:sz w:val="20"/>
          <w:szCs w:val="20"/>
          <w:lang w:val="en-NZ" w:eastAsia="en-NZ"/>
        </w:rPr>
        <w:t xml:space="preserve"> </w:t>
      </w:r>
    </w:p>
    <w:sectPr w:rsidR="00EE3CBB" w:rsidRPr="009A64B1" w:rsidSect="00605AF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30" w:right="1440" w:bottom="1702" w:left="1440" w:header="851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170F5" w14:textId="77777777" w:rsidR="00E25FC0" w:rsidRDefault="00E25FC0" w:rsidP="001D3387">
      <w:r>
        <w:separator/>
      </w:r>
    </w:p>
  </w:endnote>
  <w:endnote w:type="continuationSeparator" w:id="0">
    <w:p w14:paraId="094447AE" w14:textId="77777777" w:rsidR="00E25FC0" w:rsidRDefault="00E25FC0" w:rsidP="001D3387">
      <w:r>
        <w:continuationSeparator/>
      </w:r>
    </w:p>
  </w:endnote>
  <w:endnote w:type="continuationNotice" w:id="1">
    <w:p w14:paraId="64C13AEA" w14:textId="77777777" w:rsidR="00E25FC0" w:rsidRDefault="00E25FC0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FCE7" w14:textId="11DB1F4E" w:rsidR="0011702E" w:rsidRDefault="00EE3CBB"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E4CC10A" wp14:editId="7D0893F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991350" cy="360680"/>
              <wp:effectExtent l="0" t="0" r="0" b="127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1350" cy="360680"/>
                        <a:chOff x="0" y="0"/>
                        <a:chExt cx="6991350" cy="36068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676275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6379" w14:textId="6E373B41" w:rsidR="00EE3CBB" w:rsidRPr="00EE3CBB" w:rsidRDefault="00EE3CBB">
                            <w:pPr>
                              <w:pStyle w:val="Footer"/>
                              <w:rPr>
                                <w:caps/>
                                <w:color w:val="FFFFFF" w:themeColor="accent4"/>
                                <w:sz w:val="18"/>
                                <w:szCs w:val="18"/>
                              </w:rPr>
                            </w:pPr>
                            <w:r w:rsidRPr="0063223B">
                              <w:rPr>
                                <w:color w:val="15284C" w:themeColor="text1"/>
                                <w:sz w:val="18"/>
                                <w:szCs w:val="18"/>
                              </w:rPr>
                              <w:t>RICHELLE FOGARTY (ACNM) SOU</w:t>
                            </w:r>
                            <w:r w:rsidR="0063223B">
                              <w:rPr>
                                <w:color w:val="15284C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63223B">
                              <w:rPr>
                                <w:color w:val="15284C" w:themeColor="text1"/>
                                <w:sz w:val="18"/>
                                <w:szCs w:val="18"/>
                              </w:rPr>
                              <w:t xml:space="preserve">HERN DISTRICT / </w:t>
                            </w:r>
                            <w:sdt>
                              <w:sdtPr>
                                <w:rPr>
                                  <w:color w:val="15284C" w:themeColor="text1"/>
                                  <w:sz w:val="18"/>
                                  <w:szCs w:val="18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63223B">
                                  <w:rPr>
                                    <w:color w:val="15284C" w:themeColor="text1"/>
                                    <w:sz w:val="18"/>
                                    <w:szCs w:val="18"/>
                                  </w:rPr>
                                  <w:t>J</w:t>
                                </w:r>
                                <w:r w:rsidR="0063223B">
                                  <w:rPr>
                                    <w:color w:val="15284C" w:themeColor="text1"/>
                                    <w:sz w:val="18"/>
                                    <w:szCs w:val="18"/>
                                  </w:rPr>
                                  <w:t>ILLIAN</w:t>
                                </w:r>
                                <w:r w:rsidRPr="0063223B">
                                  <w:rPr>
                                    <w:color w:val="15284C" w:themeColor="text1"/>
                                    <w:sz w:val="18"/>
                                    <w:szCs w:val="18"/>
                                  </w:rPr>
                                  <w:t xml:space="preserve"> B</w:t>
                                </w:r>
                                <w:r w:rsidR="0063223B">
                                  <w:rPr>
                                    <w:color w:val="15284C" w:themeColor="text1"/>
                                    <w:sz w:val="18"/>
                                    <w:szCs w:val="18"/>
                                  </w:rPr>
                                  <w:t>ONIFACE</w:t>
                                </w:r>
                              </w:sdtContent>
                            </w:sdt>
                            <w:r w:rsidRP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 xml:space="preserve"> (advisor) WellSouth Southern, </w:t>
                            </w:r>
                            <w:r w:rsidR="0063223B" w:rsidRP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>Rhiannon Barker (AIR Coordinator)</w:t>
                            </w:r>
                            <w:r w:rsid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 xml:space="preserve"> SouTHERN District</w:t>
                            </w:r>
                            <w:r w:rsidR="0063223B" w:rsidRP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>VERSION</w:t>
                            </w:r>
                            <w:r w:rsid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 xml:space="preserve"> 4, created </w:t>
                            </w:r>
                            <w:r w:rsidR="00220A06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9A64B1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>/08/2025.</w:t>
                            </w:r>
                            <w:r w:rsidRPr="0063223B">
                              <w:rPr>
                                <w:caps/>
                                <w:color w:val="15284C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223B">
                              <w:rPr>
                                <w:caps/>
                                <w:color w:val="FFFFFF" w:themeColor="accent4"/>
                                <w:sz w:val="18"/>
                                <w:szCs w:val="18"/>
                              </w:rPr>
                              <w:t>4omp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4CC10A" id="Group 55" o:spid="_x0000_s1026" style="position:absolute;margin-left:0;margin-top:0;width:550.5pt;height:28.4pt;z-index:251673600;mso-position-horizontal:left;mso-position-horizontal-relative:page;mso-position-vertical:center;mso-position-vertical-relative:bottom-margin-area;mso-width-relative:margin" coordsize="69913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#f6f4ec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67627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D1E6379" w14:textId="6E373B41" w:rsidR="00EE3CBB" w:rsidRPr="00EE3CBB" w:rsidRDefault="00EE3CBB">
                      <w:pPr>
                        <w:pStyle w:val="Footer"/>
                        <w:rPr>
                          <w:caps/>
                          <w:color w:val="FFFFFF" w:themeColor="accent4"/>
                          <w:sz w:val="18"/>
                          <w:szCs w:val="18"/>
                        </w:rPr>
                      </w:pPr>
                      <w:r w:rsidRPr="0063223B">
                        <w:rPr>
                          <w:color w:val="15284C" w:themeColor="text1"/>
                          <w:sz w:val="18"/>
                          <w:szCs w:val="18"/>
                        </w:rPr>
                        <w:t>RICHELLE FOGARTY (ACNM) SOU</w:t>
                      </w:r>
                      <w:r w:rsidR="0063223B">
                        <w:rPr>
                          <w:color w:val="15284C" w:themeColor="text1"/>
                          <w:sz w:val="18"/>
                          <w:szCs w:val="18"/>
                        </w:rPr>
                        <w:t>T</w:t>
                      </w:r>
                      <w:r w:rsidRPr="0063223B">
                        <w:rPr>
                          <w:color w:val="15284C" w:themeColor="text1"/>
                          <w:sz w:val="18"/>
                          <w:szCs w:val="18"/>
                        </w:rPr>
                        <w:t xml:space="preserve">HERN DISTRICT / </w:t>
                      </w:r>
                      <w:sdt>
                        <w:sdtPr>
                          <w:rPr>
                            <w:color w:val="15284C" w:themeColor="text1"/>
                            <w:sz w:val="18"/>
                            <w:szCs w:val="18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Pr="0063223B">
                            <w:rPr>
                              <w:color w:val="15284C" w:themeColor="text1"/>
                              <w:sz w:val="18"/>
                              <w:szCs w:val="18"/>
                            </w:rPr>
                            <w:t>J</w:t>
                          </w:r>
                          <w:r w:rsidR="0063223B">
                            <w:rPr>
                              <w:color w:val="15284C" w:themeColor="text1"/>
                              <w:sz w:val="18"/>
                              <w:szCs w:val="18"/>
                            </w:rPr>
                            <w:t>ILLIAN</w:t>
                          </w:r>
                          <w:r w:rsidRPr="0063223B">
                            <w:rPr>
                              <w:color w:val="15284C" w:themeColor="text1"/>
                              <w:sz w:val="18"/>
                              <w:szCs w:val="18"/>
                            </w:rPr>
                            <w:t xml:space="preserve"> B</w:t>
                          </w:r>
                          <w:r w:rsidR="0063223B">
                            <w:rPr>
                              <w:color w:val="15284C" w:themeColor="text1"/>
                              <w:sz w:val="18"/>
                              <w:szCs w:val="18"/>
                            </w:rPr>
                            <w:t>ONIFACE</w:t>
                          </w:r>
                        </w:sdtContent>
                      </w:sdt>
                      <w:r w:rsidRP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 xml:space="preserve"> (advisor) WellSouth Southern, </w:t>
                      </w:r>
                      <w:r w:rsidR="0063223B" w:rsidRP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>Rhiannon Barker (AIR Coordinator)</w:t>
                      </w:r>
                      <w:r w:rsid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 xml:space="preserve"> SouTHERN District</w:t>
                      </w:r>
                      <w:r w:rsidR="0063223B" w:rsidRP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 xml:space="preserve">. </w:t>
                      </w:r>
                      <w:r w:rsidRP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>VERSION</w:t>
                      </w:r>
                      <w:r w:rsid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 xml:space="preserve"> 4, created </w:t>
                      </w:r>
                      <w:r w:rsidR="00220A06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>2</w:t>
                      </w:r>
                      <w:r w:rsidR="009A64B1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>6</w:t>
                      </w:r>
                      <w:r w:rsid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>/08/2025.</w:t>
                      </w:r>
                      <w:r w:rsidRPr="0063223B">
                        <w:rPr>
                          <w:caps/>
                          <w:color w:val="15284C" w:themeColor="text1"/>
                          <w:sz w:val="18"/>
                          <w:szCs w:val="18"/>
                        </w:rPr>
                        <w:t xml:space="preserve"> </w:t>
                      </w:r>
                      <w:r w:rsidR="0063223B">
                        <w:rPr>
                          <w:caps/>
                          <w:color w:val="FFFFFF" w:themeColor="accent4"/>
                          <w:sz w:val="18"/>
                          <w:szCs w:val="18"/>
                        </w:rPr>
                        <w:t>4omp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0A01" w14:textId="77777777" w:rsidR="00684CAC" w:rsidRDefault="00684CAC" w:rsidP="001D3387">
    <w:pPr>
      <w:pStyle w:val="Footer"/>
    </w:pPr>
  </w:p>
  <w:p w14:paraId="433F8847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77B1A17" wp14:editId="28A4D9FF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3D56" w14:textId="77777777" w:rsidR="00E25FC0" w:rsidRDefault="00E25FC0" w:rsidP="001D3387">
      <w:r>
        <w:separator/>
      </w:r>
    </w:p>
  </w:footnote>
  <w:footnote w:type="continuationSeparator" w:id="0">
    <w:p w14:paraId="6FFA8647" w14:textId="77777777" w:rsidR="00E25FC0" w:rsidRDefault="00E25FC0" w:rsidP="001D3387">
      <w:r>
        <w:continuationSeparator/>
      </w:r>
    </w:p>
  </w:footnote>
  <w:footnote w:type="continuationNotice" w:id="1">
    <w:p w14:paraId="4C0D3E74" w14:textId="77777777" w:rsidR="00E25FC0" w:rsidRDefault="00E25FC0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294B" w14:textId="2466B5FD" w:rsidR="0011702E" w:rsidRDefault="008935EB" w:rsidP="008935EB">
    <w:pPr>
      <w:pStyle w:val="Heading1"/>
      <w:spacing w:after="0"/>
    </w:pPr>
    <w:r w:rsidRPr="00554C10">
      <w:rPr>
        <w:sz w:val="28"/>
        <w:szCs w:val="28"/>
      </w:rPr>
      <w:drawing>
        <wp:anchor distT="0" distB="0" distL="114300" distR="114300" simplePos="0" relativeHeight="251671552" behindDoc="1" locked="0" layoutInCell="1" allowOverlap="1" wp14:anchorId="08DBA08A" wp14:editId="001861D3">
          <wp:simplePos x="0" y="0"/>
          <wp:positionH relativeFrom="margin">
            <wp:posOffset>2644140</wp:posOffset>
          </wp:positionH>
          <wp:positionV relativeFrom="paragraph">
            <wp:posOffset>67310</wp:posOffset>
          </wp:positionV>
          <wp:extent cx="2020570" cy="354965"/>
          <wp:effectExtent l="0" t="0" r="0" b="6985"/>
          <wp:wrapTight wrapText="bothSides">
            <wp:wrapPolygon edited="0">
              <wp:start x="0" y="0"/>
              <wp:lineTo x="0" y="20866"/>
              <wp:lineTo x="12015" y="20866"/>
              <wp:lineTo x="12015" y="18547"/>
              <wp:lineTo x="21383" y="11592"/>
              <wp:lineTo x="2138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28652F54" wp14:editId="15A5AFC8">
          <wp:extent cx="2143125" cy="421640"/>
          <wp:effectExtent l="0" t="0" r="9525" b="0"/>
          <wp:docPr id="1960934747" name="Picture 1" descr="Wellsouth_horizontal_low_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934747" name="Picture 1" descr="Wellsouth_horizontal_low_email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7135" w:rsidRPr="001E1669"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63360" behindDoc="1" locked="0" layoutInCell="1" allowOverlap="1" wp14:anchorId="61CB4B68" wp14:editId="4F18BA29">
          <wp:simplePos x="0" y="0"/>
          <wp:positionH relativeFrom="margin">
            <wp:align>center</wp:align>
          </wp:positionH>
          <wp:positionV relativeFrom="paragraph">
            <wp:posOffset>-538480</wp:posOffset>
          </wp:positionV>
          <wp:extent cx="7543800" cy="1000125"/>
          <wp:effectExtent l="0" t="0" r="0" b="0"/>
          <wp:wrapNone/>
          <wp:docPr id="2119876795" name="Picture 211987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0562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69504" behindDoc="1" locked="0" layoutInCell="1" allowOverlap="1" wp14:anchorId="070A1BF0" wp14:editId="29DE7D56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D4924"/>
    <w:multiLevelType w:val="hybridMultilevel"/>
    <w:tmpl w:val="38407052"/>
    <w:lvl w:ilvl="0" w:tplc="FFFFFFF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14090017">
      <w:start w:val="1"/>
      <w:numFmt w:val="lowerLetter"/>
      <w:lvlText w:val="%3)"/>
      <w:lvlJc w:val="left"/>
      <w:pPr>
        <w:ind w:left="1269" w:hanging="36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CB"/>
    <w:multiLevelType w:val="hybridMultilevel"/>
    <w:tmpl w:val="CF6CE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F4"/>
    <w:multiLevelType w:val="hybridMultilevel"/>
    <w:tmpl w:val="0F80F3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3581"/>
    <w:multiLevelType w:val="hybridMultilevel"/>
    <w:tmpl w:val="8FB20BA0"/>
    <w:lvl w:ilvl="0" w:tplc="1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2718"/>
    <w:multiLevelType w:val="multilevel"/>
    <w:tmpl w:val="8240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24295"/>
    <w:multiLevelType w:val="hybridMultilevel"/>
    <w:tmpl w:val="13FE7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2C0"/>
    <w:multiLevelType w:val="hybridMultilevel"/>
    <w:tmpl w:val="09CAC5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12FB"/>
    <w:multiLevelType w:val="multilevel"/>
    <w:tmpl w:val="5E08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1058B"/>
    <w:multiLevelType w:val="hybridMultilevel"/>
    <w:tmpl w:val="9FF88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95A"/>
    <w:multiLevelType w:val="hybridMultilevel"/>
    <w:tmpl w:val="968E5ED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2C8"/>
    <w:multiLevelType w:val="hybridMultilevel"/>
    <w:tmpl w:val="CC1CDBC0"/>
    <w:lvl w:ilvl="0" w:tplc="E264C090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3E1BA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584AD5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3" w:tplc="E13423CE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EB18A9C8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5" w:tplc="0B0C0FD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6" w:tplc="99A0F75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872066B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 w:tplc="96861A5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572690"/>
    <w:multiLevelType w:val="multilevel"/>
    <w:tmpl w:val="4450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AB2751"/>
    <w:multiLevelType w:val="hybridMultilevel"/>
    <w:tmpl w:val="876E1D92"/>
    <w:lvl w:ilvl="0" w:tplc="13DE6D74">
      <w:numFmt w:val="bullet"/>
      <w:lvlText w:val="-"/>
      <w:lvlJc w:val="left"/>
      <w:pPr>
        <w:ind w:left="420" w:hanging="360"/>
      </w:pPr>
      <w:rPr>
        <w:rFonts w:ascii="Calibri Light" w:eastAsia="Roboto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AB6205A"/>
    <w:multiLevelType w:val="hybridMultilevel"/>
    <w:tmpl w:val="9D542B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B46C8"/>
    <w:multiLevelType w:val="hybridMultilevel"/>
    <w:tmpl w:val="44BC62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955E9"/>
    <w:multiLevelType w:val="hybridMultilevel"/>
    <w:tmpl w:val="9C725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803F3"/>
    <w:multiLevelType w:val="multilevel"/>
    <w:tmpl w:val="342AAD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Roboto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880DDE"/>
    <w:multiLevelType w:val="hybridMultilevel"/>
    <w:tmpl w:val="476A4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632AB"/>
    <w:multiLevelType w:val="hybridMultilevel"/>
    <w:tmpl w:val="2E9A25DE"/>
    <w:lvl w:ilvl="0" w:tplc="DEC61348">
      <w:numFmt w:val="bullet"/>
      <w:lvlText w:val="-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D7DBF"/>
    <w:multiLevelType w:val="hybridMultilevel"/>
    <w:tmpl w:val="0596C052"/>
    <w:lvl w:ilvl="0" w:tplc="A6C45220">
      <w:numFmt w:val="bullet"/>
      <w:lvlText w:val="•"/>
      <w:lvlJc w:val="left"/>
      <w:pPr>
        <w:ind w:left="1080" w:hanging="72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6356"/>
    <w:multiLevelType w:val="hybridMultilevel"/>
    <w:tmpl w:val="383231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DF4"/>
    <w:multiLevelType w:val="hybridMultilevel"/>
    <w:tmpl w:val="247C0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722EB"/>
    <w:multiLevelType w:val="hybridMultilevel"/>
    <w:tmpl w:val="98020D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87DA1"/>
    <w:multiLevelType w:val="hybridMultilevel"/>
    <w:tmpl w:val="A0AEC754"/>
    <w:lvl w:ilvl="0" w:tplc="83FE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5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6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9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4F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E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7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40E2E65"/>
    <w:multiLevelType w:val="hybridMultilevel"/>
    <w:tmpl w:val="23723ED0"/>
    <w:lvl w:ilvl="0" w:tplc="766CB2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50C32"/>
    <w:multiLevelType w:val="hybridMultilevel"/>
    <w:tmpl w:val="6A220452"/>
    <w:lvl w:ilvl="0" w:tplc="1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9" w:hanging="360"/>
      </w:pPr>
    </w:lvl>
    <w:lvl w:ilvl="2" w:tplc="1409001B">
      <w:start w:val="1"/>
      <w:numFmt w:val="lowerRoman"/>
      <w:lvlText w:val="%3."/>
      <w:lvlJc w:val="right"/>
      <w:pPr>
        <w:ind w:left="1089" w:hanging="180"/>
      </w:pPr>
    </w:lvl>
    <w:lvl w:ilvl="3" w:tplc="1409000F" w:tentative="1">
      <w:start w:val="1"/>
      <w:numFmt w:val="decimal"/>
      <w:lvlText w:val="%4."/>
      <w:lvlJc w:val="left"/>
      <w:pPr>
        <w:ind w:left="1809" w:hanging="360"/>
      </w:pPr>
    </w:lvl>
    <w:lvl w:ilvl="4" w:tplc="14090019" w:tentative="1">
      <w:start w:val="1"/>
      <w:numFmt w:val="lowerLetter"/>
      <w:lvlText w:val="%5."/>
      <w:lvlJc w:val="left"/>
      <w:pPr>
        <w:ind w:left="2529" w:hanging="360"/>
      </w:pPr>
    </w:lvl>
    <w:lvl w:ilvl="5" w:tplc="1409001B" w:tentative="1">
      <w:start w:val="1"/>
      <w:numFmt w:val="lowerRoman"/>
      <w:lvlText w:val="%6."/>
      <w:lvlJc w:val="right"/>
      <w:pPr>
        <w:ind w:left="3249" w:hanging="180"/>
      </w:pPr>
    </w:lvl>
    <w:lvl w:ilvl="6" w:tplc="1409000F" w:tentative="1">
      <w:start w:val="1"/>
      <w:numFmt w:val="decimal"/>
      <w:lvlText w:val="%7."/>
      <w:lvlJc w:val="left"/>
      <w:pPr>
        <w:ind w:left="3969" w:hanging="360"/>
      </w:pPr>
    </w:lvl>
    <w:lvl w:ilvl="7" w:tplc="14090019" w:tentative="1">
      <w:start w:val="1"/>
      <w:numFmt w:val="lowerLetter"/>
      <w:lvlText w:val="%8."/>
      <w:lvlJc w:val="left"/>
      <w:pPr>
        <w:ind w:left="4689" w:hanging="360"/>
      </w:pPr>
    </w:lvl>
    <w:lvl w:ilvl="8" w:tplc="14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9" w15:restartNumberingAfterBreak="0">
    <w:nsid w:val="71DD7FE1"/>
    <w:multiLevelType w:val="hybridMultilevel"/>
    <w:tmpl w:val="4A06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C6"/>
    <w:multiLevelType w:val="hybridMultilevel"/>
    <w:tmpl w:val="C03080AA"/>
    <w:lvl w:ilvl="0" w:tplc="5E8469C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750F5"/>
    <w:multiLevelType w:val="hybridMultilevel"/>
    <w:tmpl w:val="D1041A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C77B6"/>
    <w:multiLevelType w:val="hybridMultilevel"/>
    <w:tmpl w:val="8A1E46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692977">
    <w:abstractNumId w:val="1"/>
  </w:num>
  <w:num w:numId="2" w16cid:durableId="1714039771">
    <w:abstractNumId w:val="16"/>
  </w:num>
  <w:num w:numId="3" w16cid:durableId="812597907">
    <w:abstractNumId w:val="10"/>
  </w:num>
  <w:num w:numId="4" w16cid:durableId="341250523">
    <w:abstractNumId w:val="11"/>
  </w:num>
  <w:num w:numId="5" w16cid:durableId="23755561">
    <w:abstractNumId w:val="28"/>
  </w:num>
  <w:num w:numId="6" w16cid:durableId="519969438">
    <w:abstractNumId w:val="12"/>
  </w:num>
  <w:num w:numId="7" w16cid:durableId="857237123">
    <w:abstractNumId w:val="32"/>
  </w:num>
  <w:num w:numId="8" w16cid:durableId="1695425852">
    <w:abstractNumId w:val="27"/>
  </w:num>
  <w:num w:numId="9" w16cid:durableId="1562641435">
    <w:abstractNumId w:val="26"/>
  </w:num>
  <w:num w:numId="10" w16cid:durableId="274869275">
    <w:abstractNumId w:val="18"/>
  </w:num>
  <w:num w:numId="11" w16cid:durableId="327367973">
    <w:abstractNumId w:val="7"/>
  </w:num>
  <w:num w:numId="12" w16cid:durableId="1225681407">
    <w:abstractNumId w:val="15"/>
  </w:num>
  <w:num w:numId="13" w16cid:durableId="1226644416">
    <w:abstractNumId w:val="20"/>
  </w:num>
  <w:num w:numId="14" w16cid:durableId="1794398640">
    <w:abstractNumId w:val="21"/>
  </w:num>
  <w:num w:numId="15" w16cid:durableId="1502356527">
    <w:abstractNumId w:val="4"/>
  </w:num>
  <w:num w:numId="16" w16cid:durableId="1246256618">
    <w:abstractNumId w:val="3"/>
  </w:num>
  <w:num w:numId="17" w16cid:durableId="1099107890">
    <w:abstractNumId w:val="22"/>
  </w:num>
  <w:num w:numId="18" w16cid:durableId="220604159">
    <w:abstractNumId w:val="19"/>
  </w:num>
  <w:num w:numId="19" w16cid:durableId="1132944597">
    <w:abstractNumId w:val="6"/>
  </w:num>
  <w:num w:numId="20" w16cid:durableId="2123958905">
    <w:abstractNumId w:val="31"/>
  </w:num>
  <w:num w:numId="21" w16cid:durableId="36204782">
    <w:abstractNumId w:val="9"/>
  </w:num>
  <w:num w:numId="22" w16cid:durableId="532426798">
    <w:abstractNumId w:val="0"/>
  </w:num>
  <w:num w:numId="23" w16cid:durableId="1415973325">
    <w:abstractNumId w:val="17"/>
  </w:num>
  <w:num w:numId="24" w16cid:durableId="1843886657">
    <w:abstractNumId w:val="23"/>
  </w:num>
  <w:num w:numId="25" w16cid:durableId="1840611001">
    <w:abstractNumId w:val="24"/>
  </w:num>
  <w:num w:numId="26" w16cid:durableId="1384251727">
    <w:abstractNumId w:val="33"/>
  </w:num>
  <w:num w:numId="27" w16cid:durableId="1710832687">
    <w:abstractNumId w:val="2"/>
  </w:num>
  <w:num w:numId="28" w16cid:durableId="1969318558">
    <w:abstractNumId w:val="29"/>
  </w:num>
  <w:num w:numId="29" w16cid:durableId="22677790">
    <w:abstractNumId w:val="30"/>
  </w:num>
  <w:num w:numId="30" w16cid:durableId="177081686">
    <w:abstractNumId w:val="25"/>
  </w:num>
  <w:num w:numId="31" w16cid:durableId="753402105">
    <w:abstractNumId w:val="8"/>
    <w:lvlOverride w:ilvl="0">
      <w:startOverride w:val="1"/>
    </w:lvlOverride>
  </w:num>
  <w:num w:numId="32" w16cid:durableId="573316144">
    <w:abstractNumId w:val="13"/>
    <w:lvlOverride w:ilvl="0">
      <w:startOverride w:val="1"/>
    </w:lvlOverride>
  </w:num>
  <w:num w:numId="33" w16cid:durableId="1353606738">
    <w:abstractNumId w:val="5"/>
  </w:num>
  <w:num w:numId="34" w16cid:durableId="1996490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DC"/>
    <w:rsid w:val="000277A9"/>
    <w:rsid w:val="00036369"/>
    <w:rsid w:val="00040F8D"/>
    <w:rsid w:val="000676FD"/>
    <w:rsid w:val="00082E46"/>
    <w:rsid w:val="00084131"/>
    <w:rsid w:val="00087E84"/>
    <w:rsid w:val="00096EB2"/>
    <w:rsid w:val="000A00CC"/>
    <w:rsid w:val="000B198F"/>
    <w:rsid w:val="000B3C86"/>
    <w:rsid w:val="000B5E00"/>
    <w:rsid w:val="000E4D03"/>
    <w:rsid w:val="0011702E"/>
    <w:rsid w:val="001218E6"/>
    <w:rsid w:val="00122872"/>
    <w:rsid w:val="00123962"/>
    <w:rsid w:val="00132CF1"/>
    <w:rsid w:val="00132DE9"/>
    <w:rsid w:val="00146D79"/>
    <w:rsid w:val="0014761F"/>
    <w:rsid w:val="001534C7"/>
    <w:rsid w:val="00155CA1"/>
    <w:rsid w:val="00173CD9"/>
    <w:rsid w:val="00175D0F"/>
    <w:rsid w:val="00186D65"/>
    <w:rsid w:val="00186E74"/>
    <w:rsid w:val="001B23B4"/>
    <w:rsid w:val="001B42B5"/>
    <w:rsid w:val="001C3E27"/>
    <w:rsid w:val="001C5B33"/>
    <w:rsid w:val="001D3387"/>
    <w:rsid w:val="001D6887"/>
    <w:rsid w:val="001E1669"/>
    <w:rsid w:val="001E5EE1"/>
    <w:rsid w:val="00217972"/>
    <w:rsid w:val="00220990"/>
    <w:rsid w:val="00220A06"/>
    <w:rsid w:val="0022577B"/>
    <w:rsid w:val="002475E5"/>
    <w:rsid w:val="0026281E"/>
    <w:rsid w:val="002718AB"/>
    <w:rsid w:val="00274634"/>
    <w:rsid w:val="00287032"/>
    <w:rsid w:val="00287AA9"/>
    <w:rsid w:val="00296559"/>
    <w:rsid w:val="002A47FD"/>
    <w:rsid w:val="002B3468"/>
    <w:rsid w:val="002B4F79"/>
    <w:rsid w:val="002B7BB7"/>
    <w:rsid w:val="002D0EB9"/>
    <w:rsid w:val="002E4650"/>
    <w:rsid w:val="002F6315"/>
    <w:rsid w:val="0032174B"/>
    <w:rsid w:val="00330D13"/>
    <w:rsid w:val="003324AB"/>
    <w:rsid w:val="00337327"/>
    <w:rsid w:val="00340C19"/>
    <w:rsid w:val="003470F4"/>
    <w:rsid w:val="0035070D"/>
    <w:rsid w:val="00361E53"/>
    <w:rsid w:val="0038790A"/>
    <w:rsid w:val="003917DB"/>
    <w:rsid w:val="003A10C8"/>
    <w:rsid w:val="003A2AD0"/>
    <w:rsid w:val="003B5FD4"/>
    <w:rsid w:val="003C3D84"/>
    <w:rsid w:val="003C602B"/>
    <w:rsid w:val="003D4243"/>
    <w:rsid w:val="003D6E29"/>
    <w:rsid w:val="004079F7"/>
    <w:rsid w:val="00407E17"/>
    <w:rsid w:val="00412293"/>
    <w:rsid w:val="00413F56"/>
    <w:rsid w:val="00422C3A"/>
    <w:rsid w:val="00431323"/>
    <w:rsid w:val="00436439"/>
    <w:rsid w:val="00442111"/>
    <w:rsid w:val="004555CE"/>
    <w:rsid w:val="0046219A"/>
    <w:rsid w:val="00485610"/>
    <w:rsid w:val="0049276C"/>
    <w:rsid w:val="004B1DB9"/>
    <w:rsid w:val="004B3401"/>
    <w:rsid w:val="004B66BF"/>
    <w:rsid w:val="004B7053"/>
    <w:rsid w:val="004C0200"/>
    <w:rsid w:val="004C505E"/>
    <w:rsid w:val="004C6E92"/>
    <w:rsid w:val="004D1A43"/>
    <w:rsid w:val="004E2440"/>
    <w:rsid w:val="004F7DAE"/>
    <w:rsid w:val="005247D4"/>
    <w:rsid w:val="0053772C"/>
    <w:rsid w:val="005442C4"/>
    <w:rsid w:val="00554C10"/>
    <w:rsid w:val="00570EFD"/>
    <w:rsid w:val="00577FA5"/>
    <w:rsid w:val="005967B3"/>
    <w:rsid w:val="00596CBF"/>
    <w:rsid w:val="00597598"/>
    <w:rsid w:val="005B0540"/>
    <w:rsid w:val="005B0B55"/>
    <w:rsid w:val="005B79FE"/>
    <w:rsid w:val="005C4AEB"/>
    <w:rsid w:val="005C5D62"/>
    <w:rsid w:val="005D2098"/>
    <w:rsid w:val="005D7B3A"/>
    <w:rsid w:val="005E4A5F"/>
    <w:rsid w:val="005F72E8"/>
    <w:rsid w:val="00602474"/>
    <w:rsid w:val="00604E81"/>
    <w:rsid w:val="00605AFB"/>
    <w:rsid w:val="00621888"/>
    <w:rsid w:val="00625943"/>
    <w:rsid w:val="0063223B"/>
    <w:rsid w:val="00644EA3"/>
    <w:rsid w:val="00655F51"/>
    <w:rsid w:val="00656B24"/>
    <w:rsid w:val="0067272F"/>
    <w:rsid w:val="00676FAE"/>
    <w:rsid w:val="00683F58"/>
    <w:rsid w:val="00684CAC"/>
    <w:rsid w:val="006B049F"/>
    <w:rsid w:val="006B1CA8"/>
    <w:rsid w:val="006D3B16"/>
    <w:rsid w:val="006E09AD"/>
    <w:rsid w:val="00702FF7"/>
    <w:rsid w:val="00705FEE"/>
    <w:rsid w:val="00721E36"/>
    <w:rsid w:val="007253A7"/>
    <w:rsid w:val="00727E9D"/>
    <w:rsid w:val="007305C6"/>
    <w:rsid w:val="00747E5E"/>
    <w:rsid w:val="00752CEE"/>
    <w:rsid w:val="00754138"/>
    <w:rsid w:val="00754DB3"/>
    <w:rsid w:val="00767762"/>
    <w:rsid w:val="00773A2E"/>
    <w:rsid w:val="00791170"/>
    <w:rsid w:val="007B1011"/>
    <w:rsid w:val="007B777D"/>
    <w:rsid w:val="007C2D7D"/>
    <w:rsid w:val="007C6091"/>
    <w:rsid w:val="007D745C"/>
    <w:rsid w:val="007E0A16"/>
    <w:rsid w:val="007E71E9"/>
    <w:rsid w:val="007F223B"/>
    <w:rsid w:val="0080534C"/>
    <w:rsid w:val="00805F54"/>
    <w:rsid w:val="00806095"/>
    <w:rsid w:val="00806497"/>
    <w:rsid w:val="0082409D"/>
    <w:rsid w:val="00832DDC"/>
    <w:rsid w:val="00840ABD"/>
    <w:rsid w:val="00845451"/>
    <w:rsid w:val="00847C6B"/>
    <w:rsid w:val="00851316"/>
    <w:rsid w:val="0085713E"/>
    <w:rsid w:val="00863572"/>
    <w:rsid w:val="008658FE"/>
    <w:rsid w:val="0086629D"/>
    <w:rsid w:val="008667CF"/>
    <w:rsid w:val="008935EB"/>
    <w:rsid w:val="008A5C6E"/>
    <w:rsid w:val="008C6C53"/>
    <w:rsid w:val="008D1B79"/>
    <w:rsid w:val="008D5FCD"/>
    <w:rsid w:val="00901440"/>
    <w:rsid w:val="0090293E"/>
    <w:rsid w:val="00906192"/>
    <w:rsid w:val="00912092"/>
    <w:rsid w:val="00920CB3"/>
    <w:rsid w:val="009345B9"/>
    <w:rsid w:val="0094042A"/>
    <w:rsid w:val="00954B31"/>
    <w:rsid w:val="00955154"/>
    <w:rsid w:val="00960063"/>
    <w:rsid w:val="0097074D"/>
    <w:rsid w:val="00970CEC"/>
    <w:rsid w:val="00973704"/>
    <w:rsid w:val="009761FC"/>
    <w:rsid w:val="00992E55"/>
    <w:rsid w:val="009A64B1"/>
    <w:rsid w:val="009B0EC1"/>
    <w:rsid w:val="009B6180"/>
    <w:rsid w:val="009E4A54"/>
    <w:rsid w:val="009F195F"/>
    <w:rsid w:val="009F4132"/>
    <w:rsid w:val="009F61BD"/>
    <w:rsid w:val="00A12BD6"/>
    <w:rsid w:val="00A1605D"/>
    <w:rsid w:val="00A25298"/>
    <w:rsid w:val="00A25806"/>
    <w:rsid w:val="00A3188A"/>
    <w:rsid w:val="00A32AA1"/>
    <w:rsid w:val="00A4427B"/>
    <w:rsid w:val="00A54046"/>
    <w:rsid w:val="00A62D53"/>
    <w:rsid w:val="00A70F41"/>
    <w:rsid w:val="00A71908"/>
    <w:rsid w:val="00A779DC"/>
    <w:rsid w:val="00A92B1B"/>
    <w:rsid w:val="00A92D1C"/>
    <w:rsid w:val="00AA088B"/>
    <w:rsid w:val="00AA31C9"/>
    <w:rsid w:val="00AB4EDA"/>
    <w:rsid w:val="00AB68A2"/>
    <w:rsid w:val="00AC7906"/>
    <w:rsid w:val="00AD2B0C"/>
    <w:rsid w:val="00B15CAC"/>
    <w:rsid w:val="00B246D4"/>
    <w:rsid w:val="00B26BC2"/>
    <w:rsid w:val="00B31164"/>
    <w:rsid w:val="00B368D3"/>
    <w:rsid w:val="00B41E8A"/>
    <w:rsid w:val="00B62593"/>
    <w:rsid w:val="00B67393"/>
    <w:rsid w:val="00B73C43"/>
    <w:rsid w:val="00B960DC"/>
    <w:rsid w:val="00B975A2"/>
    <w:rsid w:val="00BB2C1B"/>
    <w:rsid w:val="00BE01D5"/>
    <w:rsid w:val="00BF167C"/>
    <w:rsid w:val="00BF6AAF"/>
    <w:rsid w:val="00C120F2"/>
    <w:rsid w:val="00C30DB7"/>
    <w:rsid w:val="00C44A96"/>
    <w:rsid w:val="00C458E7"/>
    <w:rsid w:val="00C47F08"/>
    <w:rsid w:val="00C50B10"/>
    <w:rsid w:val="00C558F3"/>
    <w:rsid w:val="00C639EB"/>
    <w:rsid w:val="00C657FB"/>
    <w:rsid w:val="00C66C0B"/>
    <w:rsid w:val="00CA17AE"/>
    <w:rsid w:val="00CA2155"/>
    <w:rsid w:val="00CA591B"/>
    <w:rsid w:val="00CA653E"/>
    <w:rsid w:val="00CA72FB"/>
    <w:rsid w:val="00CB5D18"/>
    <w:rsid w:val="00CE0C50"/>
    <w:rsid w:val="00CF03EA"/>
    <w:rsid w:val="00CF2D03"/>
    <w:rsid w:val="00CF594C"/>
    <w:rsid w:val="00D02837"/>
    <w:rsid w:val="00D02A0B"/>
    <w:rsid w:val="00D10718"/>
    <w:rsid w:val="00D121C1"/>
    <w:rsid w:val="00D30ED3"/>
    <w:rsid w:val="00D3275D"/>
    <w:rsid w:val="00D32769"/>
    <w:rsid w:val="00D3333B"/>
    <w:rsid w:val="00D34C13"/>
    <w:rsid w:val="00D40A1B"/>
    <w:rsid w:val="00D46EFB"/>
    <w:rsid w:val="00D60075"/>
    <w:rsid w:val="00D77135"/>
    <w:rsid w:val="00D85052"/>
    <w:rsid w:val="00D86684"/>
    <w:rsid w:val="00DA144D"/>
    <w:rsid w:val="00DA5378"/>
    <w:rsid w:val="00DC0CCF"/>
    <w:rsid w:val="00DC583F"/>
    <w:rsid w:val="00DC5F8B"/>
    <w:rsid w:val="00DE5798"/>
    <w:rsid w:val="00DF0755"/>
    <w:rsid w:val="00E2054F"/>
    <w:rsid w:val="00E25FC0"/>
    <w:rsid w:val="00E3184C"/>
    <w:rsid w:val="00E532F4"/>
    <w:rsid w:val="00E556A5"/>
    <w:rsid w:val="00E64D9A"/>
    <w:rsid w:val="00E740FA"/>
    <w:rsid w:val="00E922D8"/>
    <w:rsid w:val="00E92AC9"/>
    <w:rsid w:val="00EB058C"/>
    <w:rsid w:val="00EB3422"/>
    <w:rsid w:val="00EC5AC0"/>
    <w:rsid w:val="00ED77B0"/>
    <w:rsid w:val="00EE3CBB"/>
    <w:rsid w:val="00EF20DA"/>
    <w:rsid w:val="00EF3A29"/>
    <w:rsid w:val="00F03012"/>
    <w:rsid w:val="00F320B5"/>
    <w:rsid w:val="00F35791"/>
    <w:rsid w:val="00F40ED8"/>
    <w:rsid w:val="00F47124"/>
    <w:rsid w:val="00F536A3"/>
    <w:rsid w:val="00F55FAB"/>
    <w:rsid w:val="00F57AEA"/>
    <w:rsid w:val="00F724E3"/>
    <w:rsid w:val="00F81537"/>
    <w:rsid w:val="00F93A98"/>
    <w:rsid w:val="00F961E3"/>
    <w:rsid w:val="00FA3238"/>
    <w:rsid w:val="00FB49B7"/>
    <w:rsid w:val="00FB5BC3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B795"/>
  <w15:chartTrackingRefBased/>
  <w15:docId w15:val="{907BAEF5-9592-463E-AC4E-31662F4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6219A"/>
    <w:pPr>
      <w:spacing w:before="360" w:after="240"/>
      <w:outlineLvl w:val="2"/>
    </w:pPr>
    <w:rPr>
      <w:color w:val="0C818F" w:themeColor="accent3"/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4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2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29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table" w:styleId="GridTable4-Accent6">
    <w:name w:val="Grid Table 4 Accent 6"/>
    <w:basedOn w:val="TableNormal"/>
    <w:uiPriority w:val="49"/>
    <w:rsid w:val="00E3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styleId="Revision">
    <w:name w:val="Revision"/>
    <w:hidden/>
    <w:uiPriority w:val="99"/>
    <w:semiHidden/>
    <w:rsid w:val="00AB68A2"/>
    <w:pPr>
      <w:spacing w:after="0" w:line="240" w:lineRule="auto"/>
    </w:pPr>
    <w:rPr>
      <w:rFonts w:ascii="Arial" w:eastAsia="Roboto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B4B13.2CF188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oniface\OneDrive%20-%20WellSouth\Desktop\2024-12-DefaultProcessforReferralFromPracticetoOutreach%20%20JB%20Feedback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 xsi:nil="true"/>
    <lcf76f155ced4ddcb4097134ff3c332f xmlns="a56ee405-a98f-420d-a8b5-2648b248bd1a">
      <Terms xmlns="http://schemas.microsoft.com/office/infopath/2007/PartnerControls"/>
    </lcf76f155ced4ddcb4097134ff3c332f>
    <_dlc_DocId xmlns="5ed1d950-fdc4-48f8-b963-d5f8558599d9">HUBSITE-717182039-2129</_dlc_DocId>
    <_dlc_DocIdUrl xmlns="5ed1d950-fdc4-48f8-b963-d5f8558599d9">
      <Url>https://hauoraaotearoa.sharepoint.com/sites/Intranet/_layouts/15/DocIdRedir.aspx?ID=HUBSITE-717182039-2129</Url>
      <Description>HUBSITE-717182039-2129</Description>
    </_dlc_DocIdUrl>
    <TaxKeywordTaxHTField xmlns="5ed1d950-fdc4-48f8-b963-d5f8558599d9">
      <Terms xmlns="http://schemas.microsoft.com/office/infopath/2007/PartnerControls"/>
    </TaxKeywordTaxHTField>
    <_ModernAudienceTargetUserField xmlns="a56ee405-a98f-420d-a8b5-2648b248bd1a">
      <UserInfo>
        <DisplayName/>
        <AccountId xsi:nil="true"/>
        <AccountType/>
      </UserInfo>
    </_ModernAudienceTargetUserFiel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EA8E3A1794043911B43A12BDCBCD9" ma:contentTypeVersion="17" ma:contentTypeDescription="Create a new document." ma:contentTypeScope="" ma:versionID="b1aa730312d448ea4209ea12f1d4a10c">
  <xsd:schema xmlns:xsd="http://www.w3.org/2001/XMLSchema" xmlns:xs="http://www.w3.org/2001/XMLSchema" xmlns:p="http://schemas.microsoft.com/office/2006/metadata/properties" xmlns:ns2="5ed1d950-fdc4-48f8-b963-d5f8558599d9" xmlns:ns3="a56ee405-a98f-420d-a8b5-2648b248bd1a" xmlns:ns4="9253c88c-d550-4ff1-afdc-d5dc691f60b0" targetNamespace="http://schemas.microsoft.com/office/2006/metadata/properties" ma:root="true" ma:fieldsID="ea6d68a52c6976044a11e331b21e4327" ns2:_="" ns3:_="" ns4:_="">
    <xsd:import namespace="5ed1d950-fdc4-48f8-b963-d5f8558599d9"/>
    <xsd:import namespace="a56ee405-a98f-420d-a8b5-2648b248bd1a"/>
    <xsd:import namespace="9253c88c-d550-4ff1-afdc-d5dc691f6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ModernAudienceTargetUserField" minOccurs="0"/>
                <xsd:element ref="ns3:_ModernAudienceAadObjectIds" minOccurs="0"/>
                <xsd:element ref="ns2:TaxKeywordTaxHTField" minOccurs="0"/>
                <xsd:element ref="ns4:TaxCatchAll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ebf29b3f-1e51-457b-ae0c-362182e580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e405-a98f-420d-a8b5-2648b248bd1a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1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2" nillable="true" ma:displayName="AudienceIds" ma:list="{fc82745e-abc5-4407-9635-e8ec99d8f830}" ma:internalName="_ModernAudienceAadObjectIds" ma:readOnly="true" ma:showField="_AadObjectIdForUser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f29b3f-1e51-457b-ae0c-362182e58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a56ee405-a98f-420d-a8b5-2648b248bd1a"/>
    <ds:schemaRef ds:uri="5ed1d950-fdc4-48f8-b963-d5f8558599d9"/>
  </ds:schemaRefs>
</ds:datastoreItem>
</file>

<file path=customXml/itemProps5.xml><?xml version="1.0" encoding="utf-8"?>
<ds:datastoreItem xmlns:ds="http://schemas.openxmlformats.org/officeDocument/2006/customXml" ds:itemID="{47D9518F-32EE-41A9-9F10-774D09B6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1d950-fdc4-48f8-b963-d5f8558599d9"/>
    <ds:schemaRef ds:uri="a56ee405-a98f-420d-a8b5-2648b248bd1a"/>
    <ds:schemaRef ds:uri="9253c88c-d550-4ff1-afdc-d5dc691f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2024-12-DefaultProcessforReferralFromPracticetoOutreach  JB Feedback.dotx</Template>
  <TotalTime>1</TotalTime>
  <Pages>1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BONIFACE</dc:creator>
  <cp:keywords/>
  <dc:description/>
  <cp:lastModifiedBy>Jillian Boniface</cp:lastModifiedBy>
  <cp:revision>2</cp:revision>
  <cp:lastPrinted>2024-12-17T00:05:00Z</cp:lastPrinted>
  <dcterms:created xsi:type="dcterms:W3CDTF">2025-09-16T02:17:00Z</dcterms:created>
  <dcterms:modified xsi:type="dcterms:W3CDTF">2025-09-16T02:17:00Z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0x010100203EA8E3A1794043911B43A12BDCBCD9</vt:lpwstr>
  </property>
  <property fmtid="{D5CDD505-2E9C-101B-9397-08002B2CF9AE}" pid="3" name="_dlc_DocIdItemGuid">
    <vt:lpwstr>debd32dd-4919-459f-a69b-05863218e217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</Properties>
</file>